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39" w:rsidRDefault="00111B39" w:rsidP="00111B39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11B39" w:rsidRPr="000A318D" w:rsidRDefault="00111B39" w:rsidP="000A318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вакантных должностей гражданской службы, на замещение</w:t>
      </w:r>
      <w:r w:rsidR="000A318D">
        <w:rPr>
          <w:rFonts w:ascii="Times New Roman" w:hAnsi="Times New Roman" w:cs="Times New Roman"/>
          <w:sz w:val="28"/>
          <w:szCs w:val="28"/>
        </w:rPr>
        <w:t xml:space="preserve"> </w:t>
      </w:r>
      <w:r w:rsidR="000A31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которых объявлен конкурс</w:t>
      </w:r>
      <w:r w:rsidRPr="00111B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1B39" w:rsidRP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11B39">
        <w:rPr>
          <w:rFonts w:ascii="Times New Roman" w:hAnsi="Times New Roman" w:cs="Times New Roman"/>
          <w:sz w:val="26"/>
          <w:szCs w:val="26"/>
        </w:rPr>
        <w:t>в Управлени</w:t>
      </w:r>
      <w:r w:rsidR="000A318D">
        <w:rPr>
          <w:rFonts w:ascii="Times New Roman" w:hAnsi="Times New Roman" w:cs="Times New Roman"/>
          <w:sz w:val="26"/>
          <w:szCs w:val="26"/>
        </w:rPr>
        <w:t>и</w:t>
      </w:r>
      <w:r w:rsidRPr="00111B3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Калининградской области:</w:t>
      </w: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22B1" w:rsidRDefault="00C422B1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420"/>
        <w:gridCol w:w="3189"/>
      </w:tblGrid>
      <w:tr w:rsidR="005145F5" w:rsidTr="00D406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145F5" w:rsidTr="00D406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Зеньков Дмитрий Игоревич</w:t>
            </w:r>
          </w:p>
        </w:tc>
      </w:tr>
      <w:tr w:rsidR="005145F5" w:rsidTr="00D4069A">
        <w:trPr>
          <w:cantSplit/>
          <w:trHeight w:val="431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 Сергей Геннадиевич</w:t>
            </w:r>
          </w:p>
        </w:tc>
      </w:tr>
      <w:tr w:rsidR="005145F5" w:rsidTr="00D406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Амоян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Мразович</w:t>
            </w:r>
            <w:proofErr w:type="spellEnd"/>
          </w:p>
        </w:tc>
      </w:tr>
      <w:tr w:rsidR="005145F5" w:rsidTr="00D4069A">
        <w:trPr>
          <w:cantSplit/>
          <w:trHeight w:val="431"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Мякин Ян Александрович</w:t>
            </w:r>
          </w:p>
        </w:tc>
      </w:tr>
      <w:tr w:rsidR="005145F5" w:rsidTr="00D4069A">
        <w:trPr>
          <w:cantSplit/>
          <w:trHeight w:val="43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5F5" w:rsidRDefault="005145F5" w:rsidP="00D406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Рыбакова Евгения Александровна</w:t>
            </w:r>
          </w:p>
        </w:tc>
      </w:tr>
    </w:tbl>
    <w:p w:rsidR="005145F5" w:rsidRDefault="005145F5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22B1" w:rsidRDefault="00C422B1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11B39" w:rsidRPr="00C422B1" w:rsidRDefault="00111B39" w:rsidP="00111B39">
      <w:pPr>
        <w:rPr>
          <w:sz w:val="20"/>
          <w:szCs w:val="20"/>
        </w:rPr>
      </w:pPr>
    </w:p>
    <w:p w:rsidR="00C422B1" w:rsidRDefault="005145F5" w:rsidP="00C422B1">
      <w:r>
        <w:rPr>
          <w:sz w:val="28"/>
          <w:szCs w:val="28"/>
        </w:rPr>
        <w:t>Конкурс проводится 30 марта 2021 года в 14-00 – тестирование; в 15-00 индивидуальное собеседование; по адресу: 236010, Калининградская область, г. Калининград, ул. Каштановая Аллея, 28, Управление Федеральной налоговой службы по Калининградской области.</w:t>
      </w: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11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FD" w:rsidRDefault="00B720FD" w:rsidP="00111B39">
      <w:r>
        <w:separator/>
      </w:r>
    </w:p>
  </w:endnote>
  <w:endnote w:type="continuationSeparator" w:id="0">
    <w:p w:rsidR="00B720FD" w:rsidRDefault="00B720FD" w:rsidP="0011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FD" w:rsidRDefault="00B720FD" w:rsidP="00111B39">
      <w:r>
        <w:separator/>
      </w:r>
    </w:p>
  </w:footnote>
  <w:footnote w:type="continuationSeparator" w:id="0">
    <w:p w:rsidR="00B720FD" w:rsidRDefault="00B720FD" w:rsidP="0011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39" w:rsidRDefault="00111B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9"/>
    <w:rsid w:val="000A318D"/>
    <w:rsid w:val="000A5BF4"/>
    <w:rsid w:val="00111B39"/>
    <w:rsid w:val="002E5FF4"/>
    <w:rsid w:val="005145F5"/>
    <w:rsid w:val="005C60BF"/>
    <w:rsid w:val="009874F1"/>
    <w:rsid w:val="00B720FD"/>
    <w:rsid w:val="00C422B1"/>
    <w:rsid w:val="00C65117"/>
    <w:rsid w:val="00F73DAE"/>
    <w:rsid w:val="00F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Малахова Елена Петровна</dc:creator>
  <cp:lastModifiedBy>Малахова Елена Петровна</cp:lastModifiedBy>
  <cp:revision>2</cp:revision>
  <cp:lastPrinted>2006-10-04T11:21:00Z</cp:lastPrinted>
  <dcterms:created xsi:type="dcterms:W3CDTF">2021-03-12T14:09:00Z</dcterms:created>
  <dcterms:modified xsi:type="dcterms:W3CDTF">2021-03-12T14:09:00Z</dcterms:modified>
</cp:coreProperties>
</file>